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highlight w:val="lightGray"/>
        </w:rPr>
        <w:id w:val="-2029938485"/>
        <w:placeholder>
          <w:docPart w:val="DefaultPlaceholder_-1854013440"/>
        </w:placeholder>
        <w:text/>
      </w:sdtPr>
      <w:sdtEndPr/>
      <w:sdtContent>
        <w:p w14:paraId="30E2F8A5" w14:textId="5F9E28C4" w:rsidR="00E16448" w:rsidRDefault="002F05AD" w:rsidP="00E16448">
          <w:pPr>
            <w:spacing w:after="0"/>
          </w:pPr>
          <w:r w:rsidRPr="00C633BC">
            <w:rPr>
              <w:highlight w:val="lightGray"/>
            </w:rPr>
            <w:t>[School</w:t>
          </w:r>
          <w:r w:rsidR="00E454A6" w:rsidRPr="00C633BC">
            <w:rPr>
              <w:highlight w:val="lightGray"/>
            </w:rPr>
            <w:t>/Program]</w:t>
          </w:r>
        </w:p>
      </w:sdtContent>
    </w:sdt>
    <w:sdt>
      <w:sdtPr>
        <w:rPr>
          <w:highlight w:val="lightGray"/>
        </w:rPr>
        <w:id w:val="1802880095"/>
        <w:placeholder>
          <w:docPart w:val="DefaultPlaceholder_-1854013440"/>
        </w:placeholder>
        <w:text/>
      </w:sdtPr>
      <w:sdtEndPr/>
      <w:sdtContent>
        <w:p w14:paraId="1C442281" w14:textId="33B1A05C" w:rsidR="00E16448" w:rsidRDefault="00E454A6" w:rsidP="00E16448">
          <w:pPr>
            <w:spacing w:after="0"/>
          </w:pPr>
          <w:r w:rsidRPr="00C633BC">
            <w:rPr>
              <w:highlight w:val="lightGray"/>
            </w:rPr>
            <w:t>[Teacher]</w:t>
          </w:r>
        </w:p>
      </w:sdtContent>
    </w:sdt>
    <w:sdt>
      <w:sdtPr>
        <w:rPr>
          <w:highlight w:val="lightGray"/>
        </w:rPr>
        <w:id w:val="-996182193"/>
        <w:placeholder>
          <w:docPart w:val="DefaultPlaceholder_-1854013440"/>
        </w:placeholder>
        <w:text/>
      </w:sdtPr>
      <w:sdtEndPr/>
      <w:sdtContent>
        <w:p w14:paraId="16D56F21" w14:textId="77CEBEC3" w:rsidR="00E16448" w:rsidRDefault="00E454A6" w:rsidP="00E16448">
          <w:pPr>
            <w:spacing w:after="0"/>
          </w:pPr>
          <w:r w:rsidRPr="00C633BC">
            <w:rPr>
              <w:highlight w:val="lightGray"/>
            </w:rPr>
            <w:t>[Date]</w:t>
          </w:r>
        </w:p>
      </w:sdtContent>
    </w:sdt>
    <w:p w14:paraId="62476AFC" w14:textId="77777777" w:rsidR="00E16448" w:rsidRDefault="00E16448" w:rsidP="00E16448">
      <w:pPr>
        <w:spacing w:after="0"/>
      </w:pPr>
    </w:p>
    <w:p w14:paraId="7BB04D26" w14:textId="77777777" w:rsidR="00E16448" w:rsidRDefault="00E16448" w:rsidP="00E16448">
      <w:pPr>
        <w:spacing w:after="0"/>
      </w:pPr>
    </w:p>
    <w:p w14:paraId="6DA39ED6" w14:textId="77777777" w:rsidR="00E16448" w:rsidRDefault="00E16448" w:rsidP="00E16448">
      <w:pPr>
        <w:spacing w:after="0"/>
      </w:pPr>
    </w:p>
    <w:p w14:paraId="0E69A770" w14:textId="77777777" w:rsidR="00E16448" w:rsidRDefault="00E16448" w:rsidP="00E16448">
      <w:pPr>
        <w:spacing w:after="0"/>
      </w:pPr>
      <w:r>
        <w:t xml:space="preserve">Dear Parents and Guardians, </w:t>
      </w:r>
    </w:p>
    <w:p w14:paraId="064930D5" w14:textId="77777777" w:rsidR="00E16448" w:rsidRDefault="00E16448" w:rsidP="00E16448">
      <w:pPr>
        <w:spacing w:after="0"/>
      </w:pPr>
    </w:p>
    <w:p w14:paraId="62FFAABE" w14:textId="5FAEFBA2" w:rsidR="00E16448" w:rsidRDefault="00E16448" w:rsidP="00E16448">
      <w:pPr>
        <w:spacing w:after="0"/>
      </w:pPr>
      <w:r>
        <w:t xml:space="preserve">In the coming weeks, our class will participate in lessons designed to help students build knowledge and skills that support their safety, well-being, and healthy relationships.  </w:t>
      </w:r>
    </w:p>
    <w:p w14:paraId="410E27DA" w14:textId="77777777" w:rsidR="00E16448" w:rsidRDefault="00E16448" w:rsidP="00E16448">
      <w:pPr>
        <w:spacing w:after="0"/>
      </w:pPr>
    </w:p>
    <w:p w14:paraId="721BB496" w14:textId="5456B21B" w:rsidR="00E16448" w:rsidRDefault="00FD65F3" w:rsidP="00E16448">
      <w:pPr>
        <w:spacing w:after="0"/>
      </w:pPr>
      <w:r>
        <w:t>Lessons and activities will cover topics such as</w:t>
      </w:r>
      <w:r w:rsidR="00E16448">
        <w:t xml:space="preserve"> </w:t>
      </w:r>
      <w:sdt>
        <w:sdtPr>
          <w:rPr>
            <w:highlight w:val="lightGray"/>
          </w:rPr>
          <w:id w:val="1192190129"/>
          <w:placeholder>
            <w:docPart w:val="DefaultPlaceholder_-1854013440"/>
          </w:placeholder>
          <w:text/>
        </w:sdtPr>
        <w:sdtEndPr/>
        <w:sdtContent>
          <w:r w:rsidR="00537861" w:rsidRPr="00C633BC">
            <w:rPr>
              <w:highlight w:val="lightGray"/>
            </w:rPr>
            <w:t>[</w:t>
          </w:r>
          <w:r w:rsidRPr="00C633BC">
            <w:rPr>
              <w:highlight w:val="lightGray"/>
            </w:rPr>
            <w:t>list topics here</w:t>
          </w:r>
          <w:r w:rsidR="00537861" w:rsidRPr="00C633BC">
            <w:rPr>
              <w:highlight w:val="lightGray"/>
            </w:rPr>
            <w:t>. E</w:t>
          </w:r>
          <w:r w:rsidRPr="00C633BC">
            <w:rPr>
              <w:highlight w:val="lightGray"/>
            </w:rPr>
            <w:t xml:space="preserve">xamples: </w:t>
          </w:r>
          <w:r w:rsidR="00E16448" w:rsidRPr="00C633BC">
            <w:rPr>
              <w:highlight w:val="lightGray"/>
            </w:rPr>
            <w:t>digital safety, consent, healthy boundaries, human trafficking prevention</w:t>
          </w:r>
          <w:r w:rsidR="00537861" w:rsidRPr="00C633BC">
            <w:rPr>
              <w:highlight w:val="lightGray"/>
            </w:rPr>
            <w:t>]</w:t>
          </w:r>
        </w:sdtContent>
      </w:sdt>
      <w:r w:rsidR="00E16448">
        <w:t xml:space="preserve">. Each lesson is </w:t>
      </w:r>
      <w:r w:rsidR="00E16448" w:rsidRPr="00E16448">
        <w:rPr>
          <w:b/>
          <w:bCs/>
        </w:rPr>
        <w:t>age-appropriate, trauma-informed</w:t>
      </w:r>
      <w:r w:rsidR="00E16448">
        <w:t xml:space="preserve">, and developed with the goal of </w:t>
      </w:r>
      <w:r w:rsidR="00E16448" w:rsidRPr="00E16448">
        <w:rPr>
          <w:b/>
          <w:bCs/>
        </w:rPr>
        <w:t>empowering</w:t>
      </w:r>
      <w:r w:rsidR="00E16448">
        <w:t xml:space="preserve"> students to make safe and respectful choices. </w:t>
      </w:r>
    </w:p>
    <w:p w14:paraId="5DF20748" w14:textId="77777777" w:rsidR="00E16448" w:rsidRDefault="00E16448" w:rsidP="00E16448">
      <w:pPr>
        <w:spacing w:after="0"/>
      </w:pPr>
    </w:p>
    <w:p w14:paraId="0F10CF5A" w14:textId="090809BD" w:rsidR="00E16448" w:rsidRDefault="00E16448" w:rsidP="00E16448">
      <w:pPr>
        <w:spacing w:after="0"/>
      </w:pPr>
      <w:r>
        <w:t xml:space="preserve">Please know: </w:t>
      </w:r>
    </w:p>
    <w:p w14:paraId="03C80BA7" w14:textId="146A3AE1" w:rsidR="00E16448" w:rsidRDefault="00E16448" w:rsidP="00E16448">
      <w:pPr>
        <w:pStyle w:val="ListParagraph"/>
        <w:numPr>
          <w:ilvl w:val="0"/>
          <w:numId w:val="15"/>
        </w:numPr>
        <w:spacing w:after="0"/>
      </w:pPr>
      <w:r>
        <w:t xml:space="preserve">Students will not be asked to share personal experiences. Discussions are focused on learning skills and building empathy. </w:t>
      </w:r>
    </w:p>
    <w:p w14:paraId="6F41EA39" w14:textId="4A618B73" w:rsidR="00E16448" w:rsidRDefault="00E16448" w:rsidP="00E16448">
      <w:pPr>
        <w:pStyle w:val="ListParagraph"/>
        <w:numPr>
          <w:ilvl w:val="0"/>
          <w:numId w:val="15"/>
        </w:numPr>
        <w:spacing w:after="0"/>
      </w:pPr>
      <w:r>
        <w:t xml:space="preserve">All materials are designed to be developmentally appropriate, inclusive, and sensitive to student needs. </w:t>
      </w:r>
    </w:p>
    <w:p w14:paraId="3BC2DDD8" w14:textId="0F3FB6A5" w:rsidR="00E16448" w:rsidRDefault="00E16448" w:rsidP="00E16448">
      <w:pPr>
        <w:pStyle w:val="ListParagraph"/>
        <w:numPr>
          <w:ilvl w:val="0"/>
          <w:numId w:val="15"/>
        </w:numPr>
        <w:spacing w:after="0"/>
      </w:pPr>
      <w:r>
        <w:t xml:space="preserve">Reflection and discussion activities are included to support student understanding in a safe and respectful environment. </w:t>
      </w:r>
    </w:p>
    <w:p w14:paraId="23F95299" w14:textId="77777777" w:rsidR="00E16448" w:rsidRDefault="00E16448" w:rsidP="00E16448">
      <w:pPr>
        <w:pStyle w:val="ListParagraph"/>
        <w:spacing w:after="0"/>
        <w:ind w:left="360"/>
      </w:pPr>
    </w:p>
    <w:p w14:paraId="59864D55" w14:textId="1A4E9F0D" w:rsidR="00E16448" w:rsidRDefault="00E16448" w:rsidP="00E16448">
      <w:pPr>
        <w:spacing w:after="0"/>
      </w:pPr>
      <w:r>
        <w:t xml:space="preserve">These lessons are designed to meet state and national learning standards. If you would like to see a detailed outline of how the lessons align with those standards, please contact me or email info@everstrong.org. </w:t>
      </w:r>
    </w:p>
    <w:p w14:paraId="431A431E" w14:textId="77777777" w:rsidR="00E16448" w:rsidRDefault="00E16448" w:rsidP="00E16448">
      <w:pPr>
        <w:spacing w:after="0"/>
      </w:pPr>
    </w:p>
    <w:p w14:paraId="250EAB7E" w14:textId="7960B94D" w:rsidR="00E16448" w:rsidRDefault="00E16448" w:rsidP="00E16448">
      <w:pPr>
        <w:spacing w:after="0"/>
      </w:pPr>
      <w:r>
        <w:t>We value your role as partners in this work. If you have questions, would like to preview lesson materials, or wish to discuss your child’s participation, please contact me at</w:t>
      </w:r>
      <w:r w:rsidR="00FB78A1">
        <w:t xml:space="preserve"> </w:t>
      </w:r>
      <w:sdt>
        <w:sdtPr>
          <w:rPr>
            <w:highlight w:val="lightGray"/>
          </w:rPr>
          <w:id w:val="2142688457"/>
          <w:placeholder>
            <w:docPart w:val="DefaultPlaceholder_-1854013440"/>
          </w:placeholder>
          <w:text/>
        </w:sdtPr>
        <w:sdtEndPr/>
        <w:sdtContent>
          <w:r w:rsidR="00FB78A1" w:rsidRPr="00FB78A1">
            <w:rPr>
              <w:highlight w:val="lightGray"/>
            </w:rPr>
            <w:t>[Teacher email or phone number]</w:t>
          </w:r>
        </w:sdtContent>
      </w:sdt>
      <w:r w:rsidR="00A82AAD">
        <w:t>.</w:t>
      </w:r>
      <w:r>
        <w:t xml:space="preserve"> </w:t>
      </w:r>
    </w:p>
    <w:p w14:paraId="11571176" w14:textId="77777777" w:rsidR="00E16448" w:rsidRDefault="00E16448" w:rsidP="00E16448">
      <w:pPr>
        <w:spacing w:after="0"/>
      </w:pPr>
    </w:p>
    <w:p w14:paraId="3ED5B42D" w14:textId="77777777" w:rsidR="00E16448" w:rsidRDefault="00E16448" w:rsidP="00E16448">
      <w:pPr>
        <w:spacing w:after="0"/>
      </w:pPr>
      <w:r>
        <w:t xml:space="preserve">Thank you for your support as we work together to provide students with the </w:t>
      </w:r>
      <w:proofErr w:type="gramStart"/>
      <w:r>
        <w:t>tools</w:t>
      </w:r>
      <w:proofErr w:type="gramEnd"/>
      <w:r>
        <w:t xml:space="preserve"> they need to navigate challenges and build safe, healthy relationships. </w:t>
      </w:r>
    </w:p>
    <w:p w14:paraId="276DED0E" w14:textId="77777777" w:rsidR="00E16448" w:rsidRDefault="00E16448" w:rsidP="00E16448">
      <w:pPr>
        <w:spacing w:after="0"/>
      </w:pPr>
    </w:p>
    <w:p w14:paraId="3F2BE93C" w14:textId="77777777" w:rsidR="00E16448" w:rsidRDefault="00E16448" w:rsidP="00E16448">
      <w:pPr>
        <w:spacing w:after="0"/>
      </w:pPr>
      <w:r>
        <w:t xml:space="preserve">Sincerely, </w:t>
      </w:r>
    </w:p>
    <w:sdt>
      <w:sdtPr>
        <w:rPr>
          <w:highlight w:val="lightGray"/>
        </w:rPr>
        <w:id w:val="-1294442002"/>
        <w:placeholder>
          <w:docPart w:val="DefaultPlaceholder_-1854013440"/>
        </w:placeholder>
        <w:text/>
      </w:sdtPr>
      <w:sdtEndPr/>
      <w:sdtContent>
        <w:p w14:paraId="152FF8B5" w14:textId="4770A684" w:rsidR="003E3EEA" w:rsidRDefault="00FB78A1" w:rsidP="00E16448">
          <w:pPr>
            <w:spacing w:after="0"/>
          </w:pPr>
          <w:r w:rsidRPr="00FB78A1">
            <w:rPr>
              <w:highlight w:val="lightGray"/>
            </w:rPr>
            <w:t>[Teacher Name]</w:t>
          </w:r>
        </w:p>
      </w:sdtContent>
    </w:sdt>
    <w:sdt>
      <w:sdtPr>
        <w:rPr>
          <w:highlight w:val="lightGray"/>
        </w:rPr>
        <w:id w:val="1565057028"/>
        <w:placeholder>
          <w:docPart w:val="DefaultPlaceholder_-1854013440"/>
        </w:placeholder>
        <w:text/>
      </w:sdtPr>
      <w:sdtEndPr/>
      <w:sdtContent>
        <w:p w14:paraId="5A7B76DD" w14:textId="7DB2E662" w:rsidR="00FB78A1" w:rsidRDefault="00FB78A1" w:rsidP="00E16448">
          <w:pPr>
            <w:spacing w:after="0"/>
          </w:pPr>
          <w:r w:rsidRPr="00446E67">
            <w:rPr>
              <w:highlight w:val="lightGray"/>
            </w:rPr>
            <w:t>[Class/School/Program]</w:t>
          </w:r>
        </w:p>
      </w:sdtContent>
    </w:sdt>
    <w:p w14:paraId="11339164" w14:textId="77777777" w:rsidR="00335E53" w:rsidRPr="00335E53" w:rsidRDefault="00335E53" w:rsidP="00335E53"/>
    <w:p w14:paraId="55675DDB" w14:textId="77777777" w:rsidR="00335E53" w:rsidRPr="00335E53" w:rsidRDefault="00335E53" w:rsidP="00335E53"/>
    <w:p w14:paraId="05F152B0" w14:textId="77777777" w:rsidR="00335E53" w:rsidRPr="00335E53" w:rsidRDefault="00335E53" w:rsidP="00335E53"/>
    <w:p w14:paraId="451314FA" w14:textId="77777777" w:rsidR="00335E53" w:rsidRPr="00335E53" w:rsidRDefault="00335E53" w:rsidP="00335E53">
      <w:pPr>
        <w:jc w:val="right"/>
      </w:pPr>
    </w:p>
    <w:sectPr w:rsidR="00335E53" w:rsidRPr="00335E53" w:rsidSect="00835DBB">
      <w:headerReference w:type="default" r:id="rId11"/>
      <w:footerReference w:type="default" r:id="rId12"/>
      <w:pgSz w:w="12240" w:h="15840"/>
      <w:pgMar w:top="1440" w:right="1440" w:bottom="144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14F51" w14:textId="77777777" w:rsidR="00EE2AE5" w:rsidRDefault="00EE2AE5" w:rsidP="007529EC">
      <w:pPr>
        <w:spacing w:after="0"/>
      </w:pPr>
      <w:r>
        <w:separator/>
      </w:r>
    </w:p>
  </w:endnote>
  <w:endnote w:type="continuationSeparator" w:id="0">
    <w:p w14:paraId="6B3458DB" w14:textId="77777777" w:rsidR="00EE2AE5" w:rsidRDefault="00EE2AE5" w:rsidP="007529EC">
      <w:pPr>
        <w:spacing w:after="0"/>
      </w:pPr>
      <w:r>
        <w:continuationSeparator/>
      </w:r>
    </w:p>
  </w:endnote>
  <w:endnote w:type="continuationNotice" w:id="1">
    <w:p w14:paraId="3E370E6C" w14:textId="77777777" w:rsidR="00EE2AE5" w:rsidRDefault="00EE2AE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strument Sans">
    <w:altName w:val="Calibri"/>
    <w:charset w:val="00"/>
    <w:family w:val="auto"/>
    <w:pitch w:val="variable"/>
    <w:sig w:usb0="A000006F" w:usb1="0000006A" w:usb2="00000000" w:usb3="00000000" w:csb0="00000093" w:csb1="00000000"/>
  </w:font>
  <w:font w:name="Instrument Sans SemiBold">
    <w:altName w:val="Calibri"/>
    <w:charset w:val="00"/>
    <w:family w:val="auto"/>
    <w:pitch w:val="variable"/>
    <w:sig w:usb0="A000006F" w:usb1="0000006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68580" w14:textId="02D24AEB" w:rsidR="007529EC" w:rsidRPr="007529EC" w:rsidRDefault="007529EC" w:rsidP="5931E7A9">
    <w:pPr>
      <w:pStyle w:val="Heading5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8C1635F" wp14:editId="4521B425">
          <wp:simplePos x="0" y="0"/>
          <wp:positionH relativeFrom="margin">
            <wp:align>center</wp:align>
          </wp:positionH>
          <wp:positionV relativeFrom="bottomMargin">
            <wp:posOffset>16475</wp:posOffset>
          </wp:positionV>
          <wp:extent cx="548640" cy="387125"/>
          <wp:effectExtent l="0" t="0" r="3810" b="0"/>
          <wp:wrapNone/>
          <wp:docPr id="563584528" name="Picture 1" descr="A logo with colorful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3584528" name="Picture 1" descr="A logo with colorful dots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29361" t="-2692" r="16270" b="37673"/>
                  <a:stretch/>
                </pic:blipFill>
                <pic:spPr bwMode="auto">
                  <a:xfrm>
                    <a:off x="0" y="0"/>
                    <a:ext cx="548640" cy="38712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057F41" w14:textId="02D24AEB" w:rsidR="007529EC" w:rsidRPr="007529EC" w:rsidRDefault="007529EC" w:rsidP="007529EC">
    <w:pPr>
      <w:pStyle w:val="Heading5"/>
      <w:ind w:left="2880" w:firstLine="720"/>
    </w:pPr>
  </w:p>
  <w:p w14:paraId="0E5D6C75" w14:textId="158618ED" w:rsidR="007529EC" w:rsidRPr="007529EC" w:rsidRDefault="5931E7A9" w:rsidP="007529EC">
    <w:pPr>
      <w:pStyle w:val="Heading5"/>
      <w:ind w:left="2880" w:firstLine="720"/>
    </w:pPr>
    <w:hyperlink r:id="rId2">
      <w:r w:rsidRPr="5931E7A9">
        <w:rPr>
          <w:rStyle w:val="Hyperlink"/>
        </w:rPr>
        <w:t>www.everstrong.org</w:t>
      </w:r>
    </w:hyperlink>
  </w:p>
  <w:p w14:paraId="31166F10" w14:textId="77777777" w:rsidR="007529EC" w:rsidRDefault="007529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F241F" w14:textId="77777777" w:rsidR="00EE2AE5" w:rsidRDefault="00EE2AE5" w:rsidP="007529EC">
      <w:pPr>
        <w:spacing w:after="0"/>
      </w:pPr>
      <w:r>
        <w:separator/>
      </w:r>
    </w:p>
  </w:footnote>
  <w:footnote w:type="continuationSeparator" w:id="0">
    <w:p w14:paraId="59B2C727" w14:textId="77777777" w:rsidR="00EE2AE5" w:rsidRDefault="00EE2AE5" w:rsidP="007529EC">
      <w:pPr>
        <w:spacing w:after="0"/>
      </w:pPr>
      <w:r>
        <w:continuationSeparator/>
      </w:r>
    </w:p>
  </w:footnote>
  <w:footnote w:type="continuationNotice" w:id="1">
    <w:p w14:paraId="1C789149" w14:textId="77777777" w:rsidR="00EE2AE5" w:rsidRDefault="00EE2AE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931E7A9" w14:paraId="38968873" w14:textId="77777777" w:rsidTr="5931E7A9">
      <w:trPr>
        <w:trHeight w:val="300"/>
      </w:trPr>
      <w:tc>
        <w:tcPr>
          <w:tcW w:w="3120" w:type="dxa"/>
        </w:tcPr>
        <w:p w14:paraId="4B64FEF5" w14:textId="049EA5EF" w:rsidR="5931E7A9" w:rsidRDefault="5931E7A9" w:rsidP="5931E7A9">
          <w:pPr>
            <w:pStyle w:val="Header"/>
            <w:ind w:left="-115"/>
            <w:jc w:val="left"/>
          </w:pPr>
        </w:p>
      </w:tc>
      <w:tc>
        <w:tcPr>
          <w:tcW w:w="3120" w:type="dxa"/>
        </w:tcPr>
        <w:p w14:paraId="52BD2AEA" w14:textId="34376689" w:rsidR="5931E7A9" w:rsidRDefault="5931E7A9" w:rsidP="5931E7A9">
          <w:pPr>
            <w:pStyle w:val="Header"/>
            <w:jc w:val="center"/>
          </w:pPr>
        </w:p>
      </w:tc>
      <w:tc>
        <w:tcPr>
          <w:tcW w:w="3120" w:type="dxa"/>
        </w:tcPr>
        <w:p w14:paraId="52D59DCB" w14:textId="6C541F7B" w:rsidR="5931E7A9" w:rsidRDefault="5931E7A9" w:rsidP="5931E7A9">
          <w:pPr>
            <w:pStyle w:val="Header"/>
            <w:ind w:right="-115"/>
            <w:jc w:val="right"/>
          </w:pPr>
        </w:p>
      </w:tc>
    </w:tr>
  </w:tbl>
  <w:p w14:paraId="2C17FAA9" w14:textId="47000EFE" w:rsidR="5931E7A9" w:rsidRDefault="5931E7A9" w:rsidP="5931E7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7" type="#_x0000_t75" style="width:386.6pt;height:271.15pt" o:bullet="t">
        <v:imagedata r:id="rId1" o:title="Everstrong_Dot4_Blue"/>
      </v:shape>
    </w:pict>
  </w:numPicBullet>
  <w:numPicBullet w:numPicBulletId="1">
    <w:pict>
      <v:shape id="_x0000_i1128" type="#_x0000_t75" style="width:386.6pt;height:271.15pt" o:bullet="t">
        <v:imagedata r:id="rId2" o:title="Everstrong_Dot4_White"/>
      </v:shape>
    </w:pict>
  </w:numPicBullet>
  <w:abstractNum w:abstractNumId="0" w15:restartNumberingAfterBreak="0">
    <w:nsid w:val="0844586C"/>
    <w:multiLevelType w:val="multilevel"/>
    <w:tmpl w:val="E8CEDD48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08"/>
        </w:tabs>
        <w:ind w:left="576" w:hanging="216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ind w:left="792" w:hanging="216"/>
      </w:pPr>
      <w:rPr>
        <w:rFonts w:ascii="Symbol" w:hAnsi="Symbol" w:hint="default"/>
        <w:color w:val="auto"/>
      </w:rPr>
    </w:lvl>
    <w:lvl w:ilvl="3">
      <w:start w:val="1"/>
      <w:numFmt w:val="bullet"/>
      <w:lvlText w:val="o"/>
      <w:lvlJc w:val="left"/>
      <w:pPr>
        <w:ind w:left="1008" w:hanging="216"/>
      </w:pPr>
      <w:rPr>
        <w:rFonts w:ascii="Courier New" w:hAnsi="Courier New" w:hint="default"/>
      </w:rPr>
    </w:lvl>
    <w:lvl w:ilvl="4">
      <w:start w:val="1"/>
      <w:numFmt w:val="bullet"/>
      <w:lvlText w:val=""/>
      <w:lvlJc w:val="left"/>
      <w:pPr>
        <w:ind w:left="1224" w:hanging="216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1440" w:hanging="216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1656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72" w:hanging="216"/>
      </w:pPr>
      <w:rPr>
        <w:rFonts w:ascii="Courier New" w:hAnsi="Courier New" w:hint="default"/>
      </w:rPr>
    </w:lvl>
    <w:lvl w:ilvl="8">
      <w:start w:val="1"/>
      <w:numFmt w:val="bullet"/>
      <w:lvlText w:val=""/>
      <w:lvlJc w:val="left"/>
      <w:pPr>
        <w:ind w:left="2088" w:hanging="216"/>
      </w:pPr>
      <w:rPr>
        <w:rFonts w:ascii="Symbol" w:hAnsi="Symbol" w:hint="default"/>
      </w:rPr>
    </w:lvl>
  </w:abstractNum>
  <w:abstractNum w:abstractNumId="1" w15:restartNumberingAfterBreak="0">
    <w:nsid w:val="08EA2316"/>
    <w:multiLevelType w:val="hybridMultilevel"/>
    <w:tmpl w:val="836E7764"/>
    <w:lvl w:ilvl="0" w:tplc="489AB24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40B97"/>
    <w:multiLevelType w:val="multilevel"/>
    <w:tmpl w:val="7012C980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08"/>
        </w:tabs>
        <w:ind w:left="576" w:hanging="216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ind w:left="792" w:hanging="216"/>
      </w:pPr>
      <w:rPr>
        <w:rFonts w:ascii="Symbol" w:hAnsi="Symbol" w:hint="default"/>
        <w:color w:val="auto"/>
      </w:rPr>
    </w:lvl>
    <w:lvl w:ilvl="3">
      <w:start w:val="1"/>
      <w:numFmt w:val="bullet"/>
      <w:lvlText w:val="o"/>
      <w:lvlJc w:val="left"/>
      <w:pPr>
        <w:ind w:left="1008" w:hanging="216"/>
      </w:pPr>
      <w:rPr>
        <w:rFonts w:ascii="Courier New" w:hAnsi="Courier New" w:hint="default"/>
      </w:rPr>
    </w:lvl>
    <w:lvl w:ilvl="4">
      <w:start w:val="1"/>
      <w:numFmt w:val="bullet"/>
      <w:lvlText w:val=""/>
      <w:lvlJc w:val="left"/>
      <w:pPr>
        <w:ind w:left="1224" w:hanging="216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1440" w:hanging="216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1656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72" w:hanging="216"/>
      </w:pPr>
      <w:rPr>
        <w:rFonts w:ascii="Courier New" w:hAnsi="Courier New" w:hint="default"/>
      </w:rPr>
    </w:lvl>
    <w:lvl w:ilvl="8">
      <w:start w:val="1"/>
      <w:numFmt w:val="bullet"/>
      <w:lvlText w:val=""/>
      <w:lvlJc w:val="left"/>
      <w:pPr>
        <w:ind w:left="2088" w:hanging="216"/>
      </w:pPr>
      <w:rPr>
        <w:rFonts w:ascii="Symbol" w:hAnsi="Symbol" w:hint="default"/>
      </w:rPr>
    </w:lvl>
  </w:abstractNum>
  <w:abstractNum w:abstractNumId="3" w15:restartNumberingAfterBreak="0">
    <w:nsid w:val="0F403670"/>
    <w:multiLevelType w:val="hybridMultilevel"/>
    <w:tmpl w:val="4BF0A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D17E7"/>
    <w:multiLevelType w:val="multilevel"/>
    <w:tmpl w:val="7012C980"/>
    <w:numStyleLink w:val="EverstrongBullets"/>
  </w:abstractNum>
  <w:abstractNum w:abstractNumId="5" w15:restartNumberingAfterBreak="0">
    <w:nsid w:val="1EEB4390"/>
    <w:multiLevelType w:val="multilevel"/>
    <w:tmpl w:val="7012C980"/>
    <w:numStyleLink w:val="EverstrongBullets"/>
  </w:abstractNum>
  <w:abstractNum w:abstractNumId="6" w15:restartNumberingAfterBreak="0">
    <w:nsid w:val="21D34891"/>
    <w:multiLevelType w:val="multilevel"/>
    <w:tmpl w:val="9E98A3DA"/>
    <w:name w:val="Everstrong-Bullets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08"/>
        </w:tabs>
        <w:ind w:left="576" w:hanging="216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ind w:left="792" w:hanging="216"/>
      </w:pPr>
      <w:rPr>
        <w:rFonts w:ascii="Symbol" w:hAnsi="Symbol" w:hint="default"/>
        <w:color w:val="auto"/>
      </w:rPr>
    </w:lvl>
    <w:lvl w:ilvl="3">
      <w:start w:val="1"/>
      <w:numFmt w:val="bullet"/>
      <w:lvlText w:val="o"/>
      <w:lvlJc w:val="left"/>
      <w:pPr>
        <w:ind w:left="1152" w:hanging="216"/>
      </w:pPr>
      <w:rPr>
        <w:rFonts w:ascii="Courier New" w:hAnsi="Courier New" w:hint="default"/>
      </w:rPr>
    </w:lvl>
    <w:lvl w:ilvl="4">
      <w:start w:val="1"/>
      <w:numFmt w:val="bullet"/>
      <w:lvlText w:val=""/>
      <w:lvlJc w:val="left"/>
      <w:pPr>
        <w:ind w:left="2736" w:hanging="216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3816" w:hanging="216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4536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256" w:hanging="216"/>
      </w:pPr>
      <w:rPr>
        <w:rFonts w:ascii="Courier New" w:hAnsi="Courier New" w:hint="default"/>
      </w:rPr>
    </w:lvl>
    <w:lvl w:ilvl="8">
      <w:start w:val="1"/>
      <w:numFmt w:val="bullet"/>
      <w:lvlText w:val=""/>
      <w:lvlJc w:val="left"/>
      <w:pPr>
        <w:ind w:left="5976" w:hanging="216"/>
      </w:pPr>
      <w:rPr>
        <w:rFonts w:ascii="Symbol" w:hAnsi="Symbol" w:hint="default"/>
      </w:rPr>
    </w:lvl>
  </w:abstractNum>
  <w:abstractNum w:abstractNumId="7" w15:restartNumberingAfterBreak="0">
    <w:nsid w:val="3B197564"/>
    <w:multiLevelType w:val="multilevel"/>
    <w:tmpl w:val="9404C3E0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08"/>
        </w:tabs>
        <w:ind w:left="936" w:hanging="216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ind w:left="1656" w:hanging="216"/>
      </w:pPr>
      <w:rPr>
        <w:rFonts w:ascii="Symbol" w:hAnsi="Symbol" w:hint="default"/>
        <w:color w:val="auto"/>
      </w:rPr>
    </w:lvl>
    <w:lvl w:ilvl="3">
      <w:start w:val="1"/>
      <w:numFmt w:val="bullet"/>
      <w:lvlText w:val="o"/>
      <w:lvlJc w:val="left"/>
      <w:pPr>
        <w:ind w:left="2376" w:hanging="216"/>
      </w:pPr>
      <w:rPr>
        <w:rFonts w:ascii="Courier New" w:hAnsi="Courier New" w:hint="default"/>
      </w:rPr>
    </w:lvl>
    <w:lvl w:ilvl="4">
      <w:start w:val="1"/>
      <w:numFmt w:val="bullet"/>
      <w:lvlText w:val=""/>
      <w:lvlJc w:val="left"/>
      <w:pPr>
        <w:ind w:left="3096" w:hanging="216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3816" w:hanging="216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4536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256" w:hanging="216"/>
      </w:pPr>
      <w:rPr>
        <w:rFonts w:ascii="Courier New" w:hAnsi="Courier New" w:hint="default"/>
      </w:rPr>
    </w:lvl>
    <w:lvl w:ilvl="8">
      <w:start w:val="1"/>
      <w:numFmt w:val="bullet"/>
      <w:lvlText w:val=""/>
      <w:lvlJc w:val="left"/>
      <w:pPr>
        <w:ind w:left="5976" w:hanging="216"/>
      </w:pPr>
      <w:rPr>
        <w:rFonts w:ascii="Symbol" w:hAnsi="Symbol" w:hint="default"/>
      </w:rPr>
    </w:lvl>
  </w:abstractNum>
  <w:abstractNum w:abstractNumId="8" w15:restartNumberingAfterBreak="0">
    <w:nsid w:val="3E26099E"/>
    <w:multiLevelType w:val="multilevel"/>
    <w:tmpl w:val="7012C980"/>
    <w:numStyleLink w:val="EverstrongBullets"/>
  </w:abstractNum>
  <w:abstractNum w:abstractNumId="9" w15:restartNumberingAfterBreak="0">
    <w:nsid w:val="4D267291"/>
    <w:multiLevelType w:val="multilevel"/>
    <w:tmpl w:val="7012C980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08"/>
        </w:tabs>
        <w:ind w:left="576" w:hanging="216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ind w:left="792" w:hanging="216"/>
      </w:pPr>
      <w:rPr>
        <w:rFonts w:ascii="Symbol" w:hAnsi="Symbol" w:hint="default"/>
        <w:color w:val="auto"/>
      </w:rPr>
    </w:lvl>
    <w:lvl w:ilvl="3">
      <w:start w:val="1"/>
      <w:numFmt w:val="bullet"/>
      <w:lvlText w:val="o"/>
      <w:lvlJc w:val="left"/>
      <w:pPr>
        <w:ind w:left="1008" w:hanging="216"/>
      </w:pPr>
      <w:rPr>
        <w:rFonts w:ascii="Courier New" w:hAnsi="Courier New" w:hint="default"/>
      </w:rPr>
    </w:lvl>
    <w:lvl w:ilvl="4">
      <w:start w:val="1"/>
      <w:numFmt w:val="bullet"/>
      <w:lvlText w:val=""/>
      <w:lvlJc w:val="left"/>
      <w:pPr>
        <w:ind w:left="1224" w:hanging="216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1440" w:hanging="216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1656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72" w:hanging="216"/>
      </w:pPr>
      <w:rPr>
        <w:rFonts w:ascii="Courier New" w:hAnsi="Courier New" w:hint="default"/>
      </w:rPr>
    </w:lvl>
    <w:lvl w:ilvl="8">
      <w:start w:val="1"/>
      <w:numFmt w:val="bullet"/>
      <w:lvlText w:val=""/>
      <w:lvlJc w:val="left"/>
      <w:pPr>
        <w:ind w:left="2088" w:hanging="216"/>
      </w:pPr>
      <w:rPr>
        <w:rFonts w:ascii="Symbol" w:hAnsi="Symbol" w:hint="default"/>
      </w:rPr>
    </w:lvl>
  </w:abstractNum>
  <w:abstractNum w:abstractNumId="10" w15:restartNumberingAfterBreak="0">
    <w:nsid w:val="4E974E1A"/>
    <w:multiLevelType w:val="hybridMultilevel"/>
    <w:tmpl w:val="17601146"/>
    <w:lvl w:ilvl="0" w:tplc="DFC077D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1A59A2"/>
    <w:multiLevelType w:val="multilevel"/>
    <w:tmpl w:val="7012C980"/>
    <w:numStyleLink w:val="EverstrongBullets"/>
  </w:abstractNum>
  <w:abstractNum w:abstractNumId="12" w15:restartNumberingAfterBreak="0">
    <w:nsid w:val="5B062DCE"/>
    <w:multiLevelType w:val="multilevel"/>
    <w:tmpl w:val="7012C980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08"/>
        </w:tabs>
        <w:ind w:left="576" w:hanging="216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ind w:left="792" w:hanging="216"/>
      </w:pPr>
      <w:rPr>
        <w:rFonts w:ascii="Symbol" w:hAnsi="Symbol" w:hint="default"/>
        <w:color w:val="auto"/>
      </w:rPr>
    </w:lvl>
    <w:lvl w:ilvl="3">
      <w:start w:val="1"/>
      <w:numFmt w:val="bullet"/>
      <w:lvlText w:val="o"/>
      <w:lvlJc w:val="left"/>
      <w:pPr>
        <w:ind w:left="1008" w:hanging="216"/>
      </w:pPr>
      <w:rPr>
        <w:rFonts w:ascii="Courier New" w:hAnsi="Courier New" w:hint="default"/>
      </w:rPr>
    </w:lvl>
    <w:lvl w:ilvl="4">
      <w:start w:val="1"/>
      <w:numFmt w:val="bullet"/>
      <w:lvlText w:val=""/>
      <w:lvlJc w:val="left"/>
      <w:pPr>
        <w:ind w:left="1224" w:hanging="216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1440" w:hanging="216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1656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72" w:hanging="216"/>
      </w:pPr>
      <w:rPr>
        <w:rFonts w:ascii="Courier New" w:hAnsi="Courier New" w:hint="default"/>
      </w:rPr>
    </w:lvl>
    <w:lvl w:ilvl="8">
      <w:start w:val="1"/>
      <w:numFmt w:val="bullet"/>
      <w:lvlText w:val=""/>
      <w:lvlJc w:val="left"/>
      <w:pPr>
        <w:ind w:left="2088" w:hanging="216"/>
      </w:pPr>
      <w:rPr>
        <w:rFonts w:ascii="Symbol" w:hAnsi="Symbol" w:hint="default"/>
      </w:rPr>
    </w:lvl>
  </w:abstractNum>
  <w:abstractNum w:abstractNumId="13" w15:restartNumberingAfterBreak="0">
    <w:nsid w:val="5B5E6DC9"/>
    <w:multiLevelType w:val="multilevel"/>
    <w:tmpl w:val="7012C980"/>
    <w:styleLink w:val="EverstrongBullets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08"/>
        </w:tabs>
        <w:ind w:left="576" w:hanging="216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ind w:left="792" w:hanging="216"/>
      </w:pPr>
      <w:rPr>
        <w:rFonts w:ascii="Symbol" w:hAnsi="Symbol" w:hint="default"/>
        <w:color w:val="auto"/>
      </w:rPr>
    </w:lvl>
    <w:lvl w:ilvl="3">
      <w:start w:val="1"/>
      <w:numFmt w:val="bullet"/>
      <w:lvlText w:val="o"/>
      <w:lvlJc w:val="left"/>
      <w:pPr>
        <w:ind w:left="1008" w:hanging="216"/>
      </w:pPr>
      <w:rPr>
        <w:rFonts w:ascii="Courier New" w:hAnsi="Courier New" w:hint="default"/>
      </w:rPr>
    </w:lvl>
    <w:lvl w:ilvl="4">
      <w:start w:val="1"/>
      <w:numFmt w:val="bullet"/>
      <w:lvlText w:val=""/>
      <w:lvlJc w:val="left"/>
      <w:pPr>
        <w:ind w:left="1224" w:hanging="216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1440" w:hanging="216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1656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72" w:hanging="216"/>
      </w:pPr>
      <w:rPr>
        <w:rFonts w:ascii="Courier New" w:hAnsi="Courier New" w:hint="default"/>
      </w:rPr>
    </w:lvl>
    <w:lvl w:ilvl="8">
      <w:start w:val="1"/>
      <w:numFmt w:val="bullet"/>
      <w:lvlText w:val=""/>
      <w:lvlJc w:val="left"/>
      <w:pPr>
        <w:ind w:left="2088" w:hanging="216"/>
      </w:pPr>
      <w:rPr>
        <w:rFonts w:ascii="Symbol" w:hAnsi="Symbol" w:hint="default"/>
      </w:rPr>
    </w:lvl>
  </w:abstractNum>
  <w:abstractNum w:abstractNumId="14" w15:restartNumberingAfterBreak="0">
    <w:nsid w:val="6FB83FA2"/>
    <w:multiLevelType w:val="multilevel"/>
    <w:tmpl w:val="7012C980"/>
    <w:numStyleLink w:val="EverstrongBullets"/>
  </w:abstractNum>
  <w:num w:numId="1" w16cid:durableId="612324988">
    <w:abstractNumId w:val="3"/>
  </w:num>
  <w:num w:numId="2" w16cid:durableId="311913993">
    <w:abstractNumId w:val="6"/>
  </w:num>
  <w:num w:numId="3" w16cid:durableId="1245720527">
    <w:abstractNumId w:val="7"/>
  </w:num>
  <w:num w:numId="4" w16cid:durableId="266082120">
    <w:abstractNumId w:val="12"/>
  </w:num>
  <w:num w:numId="5" w16cid:durableId="1303583607">
    <w:abstractNumId w:val="9"/>
  </w:num>
  <w:num w:numId="6" w16cid:durableId="2043824673">
    <w:abstractNumId w:val="2"/>
  </w:num>
  <w:num w:numId="7" w16cid:durableId="530993482">
    <w:abstractNumId w:val="10"/>
  </w:num>
  <w:num w:numId="8" w16cid:durableId="416370216">
    <w:abstractNumId w:val="5"/>
  </w:num>
  <w:num w:numId="9" w16cid:durableId="1636107748">
    <w:abstractNumId w:val="13"/>
  </w:num>
  <w:num w:numId="10" w16cid:durableId="856309744">
    <w:abstractNumId w:val="4"/>
  </w:num>
  <w:num w:numId="11" w16cid:durableId="728923547">
    <w:abstractNumId w:val="0"/>
  </w:num>
  <w:num w:numId="12" w16cid:durableId="586620380">
    <w:abstractNumId w:val="8"/>
  </w:num>
  <w:num w:numId="13" w16cid:durableId="1078475975">
    <w:abstractNumId w:val="14"/>
  </w:num>
  <w:num w:numId="14" w16cid:durableId="567231675">
    <w:abstractNumId w:val="1"/>
  </w:num>
  <w:num w:numId="15" w16cid:durableId="2738279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embedTrueType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448"/>
    <w:rsid w:val="000035ED"/>
    <w:rsid w:val="000607EC"/>
    <w:rsid w:val="00174485"/>
    <w:rsid w:val="00197729"/>
    <w:rsid w:val="001F51AD"/>
    <w:rsid w:val="002F05AD"/>
    <w:rsid w:val="00335E53"/>
    <w:rsid w:val="00357EDF"/>
    <w:rsid w:val="003943AD"/>
    <w:rsid w:val="003E3EEA"/>
    <w:rsid w:val="0043586F"/>
    <w:rsid w:val="00440A65"/>
    <w:rsid w:val="00446383"/>
    <w:rsid w:val="00446E67"/>
    <w:rsid w:val="004A1583"/>
    <w:rsid w:val="00537861"/>
    <w:rsid w:val="00537921"/>
    <w:rsid w:val="005C6067"/>
    <w:rsid w:val="005F7E2F"/>
    <w:rsid w:val="006D4139"/>
    <w:rsid w:val="00734523"/>
    <w:rsid w:val="007529EC"/>
    <w:rsid w:val="00765A5F"/>
    <w:rsid w:val="007B5D79"/>
    <w:rsid w:val="007F2027"/>
    <w:rsid w:val="007F761C"/>
    <w:rsid w:val="00803F94"/>
    <w:rsid w:val="00835DBB"/>
    <w:rsid w:val="0087461C"/>
    <w:rsid w:val="00906D9B"/>
    <w:rsid w:val="00A13CCD"/>
    <w:rsid w:val="00A5579B"/>
    <w:rsid w:val="00A6634E"/>
    <w:rsid w:val="00A72531"/>
    <w:rsid w:val="00A82AAD"/>
    <w:rsid w:val="00AB23C9"/>
    <w:rsid w:val="00AB6CED"/>
    <w:rsid w:val="00B10952"/>
    <w:rsid w:val="00B96A82"/>
    <w:rsid w:val="00BE66A0"/>
    <w:rsid w:val="00C523E1"/>
    <w:rsid w:val="00C633BC"/>
    <w:rsid w:val="00C77463"/>
    <w:rsid w:val="00CA03BE"/>
    <w:rsid w:val="00D163BE"/>
    <w:rsid w:val="00DA61F2"/>
    <w:rsid w:val="00DB39AC"/>
    <w:rsid w:val="00DD1A4D"/>
    <w:rsid w:val="00DD46FB"/>
    <w:rsid w:val="00DE63CB"/>
    <w:rsid w:val="00DF1C61"/>
    <w:rsid w:val="00E16448"/>
    <w:rsid w:val="00E454A6"/>
    <w:rsid w:val="00E86F61"/>
    <w:rsid w:val="00EE2AE5"/>
    <w:rsid w:val="00FB48EC"/>
    <w:rsid w:val="00FB78A1"/>
    <w:rsid w:val="00FD65F3"/>
    <w:rsid w:val="0DEB8FBC"/>
    <w:rsid w:val="5931E7A9"/>
    <w:rsid w:val="6C1E776E"/>
    <w:rsid w:val="6E7F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."/>
  <w:listSeparator w:val=","/>
  <w14:docId w14:val="5B425D60"/>
  <w15:chartTrackingRefBased/>
  <w15:docId w15:val="{0694ADF6-C008-41F0-9439-E3D7E2258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D9B"/>
    <w:pPr>
      <w:spacing w:after="120" w:line="240" w:lineRule="auto"/>
      <w:jc w:val="both"/>
    </w:pPr>
    <w:rPr>
      <w:rFonts w:ascii="Instrument Sans" w:hAnsi="Instrument San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0952"/>
    <w:pPr>
      <w:spacing w:before="120" w:after="0"/>
      <w:outlineLvl w:val="0"/>
    </w:pPr>
    <w:rPr>
      <w:b/>
      <w:bCs/>
      <w:color w:val="62B3A8" w:themeColor="accent2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6D9B"/>
    <w:pPr>
      <w:spacing w:before="120" w:after="0"/>
      <w:outlineLvl w:val="1"/>
    </w:pPr>
    <w:rPr>
      <w:rFonts w:ascii="Instrument Sans SemiBold" w:hAnsi="Instrument Sans SemiBold"/>
      <w:color w:val="2C5C65" w:themeColor="accent1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06D9B"/>
    <w:pPr>
      <w:spacing w:before="120" w:after="0"/>
      <w:outlineLvl w:val="2"/>
    </w:pPr>
    <w:rPr>
      <w:rFonts w:ascii="Instrument Sans SemiBold" w:hAnsi="Instrument Sans SemiBold"/>
      <w:color w:val="EF5173" w:themeColor="accent3"/>
      <w:sz w:val="32"/>
      <w:szCs w:val="32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906D9B"/>
    <w:pPr>
      <w:outlineLvl w:val="3"/>
    </w:pPr>
    <w:rPr>
      <w:color w:val="F79957" w:themeColor="accent4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06D9B"/>
    <w:pPr>
      <w:keepNext/>
      <w:keepLines/>
      <w:spacing w:before="120" w:after="0"/>
      <w:outlineLvl w:val="4"/>
    </w:pPr>
    <w:rPr>
      <w:rFonts w:ascii="Instrument Sans SemiBold" w:eastAsiaTheme="majorEastAsia" w:hAnsi="Instrument Sans SemiBold" w:cstheme="majorBidi"/>
      <w:color w:val="21444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3E3E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3E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3E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3E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952"/>
    <w:rPr>
      <w:rFonts w:ascii="Instrument Sans" w:hAnsi="Instrument Sans"/>
      <w:b/>
      <w:bCs/>
      <w:color w:val="62B3A8" w:themeColor="accent2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906D9B"/>
    <w:rPr>
      <w:rFonts w:ascii="Instrument Sans SemiBold" w:hAnsi="Instrument Sans SemiBold"/>
      <w:color w:val="2C5C65" w:themeColor="accent1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06D9B"/>
    <w:rPr>
      <w:rFonts w:ascii="Instrument Sans SemiBold" w:hAnsi="Instrument Sans SemiBold"/>
      <w:color w:val="EF5173" w:themeColor="accent3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906D9B"/>
    <w:rPr>
      <w:rFonts w:ascii="Instrument Sans SemiBold" w:hAnsi="Instrument Sans SemiBold"/>
      <w:color w:val="F79957" w:themeColor="accent4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06D9B"/>
    <w:rPr>
      <w:rFonts w:ascii="Instrument Sans SemiBold" w:eastAsiaTheme="majorEastAsia" w:hAnsi="Instrument Sans SemiBold" w:cstheme="majorBidi"/>
      <w:color w:val="21444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3E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3E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3E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3E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4139"/>
    <w:rPr>
      <w:b/>
      <w:bCs/>
      <w:color w:val="2C5C65" w:themeColor="accen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4139"/>
    <w:rPr>
      <w:rFonts w:ascii="Instrument Sans" w:hAnsi="Instrument Sans"/>
      <w:b/>
      <w:bCs/>
      <w:color w:val="2C5C65" w:themeColor="accen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3E3E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3E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3E3E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3EEA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rsid w:val="003E3E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3E3EEA"/>
    <w:rPr>
      <w:i/>
      <w:iCs/>
      <w:color w:val="21444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5F7E2F"/>
    <w:pPr>
      <w:pBdr>
        <w:top w:val="single" w:sz="6" w:space="10" w:color="F79957" w:themeColor="accent4"/>
        <w:bottom w:val="single" w:sz="6" w:space="10" w:color="F79957" w:themeColor="accent4"/>
      </w:pBdr>
      <w:shd w:val="clear" w:color="FBF2EA" w:themeColor="background2" w:fill="FBF2EA" w:themeFill="background2"/>
      <w:spacing w:before="80" w:after="80"/>
      <w:jc w:val="center"/>
    </w:pPr>
    <w:rPr>
      <w:rFonts w:ascii="Instrument Sans SemiBold" w:hAnsi="Instrument Sans SemiBold"/>
      <w:iCs/>
      <w:color w:val="2C5C65" w:themeColor="accent1"/>
      <w:sz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7E2F"/>
    <w:rPr>
      <w:rFonts w:ascii="Instrument Sans SemiBold" w:hAnsi="Instrument Sans SemiBold"/>
      <w:iCs/>
      <w:color w:val="2C5C65" w:themeColor="accent1"/>
      <w:sz w:val="22"/>
      <w:shd w:val="clear" w:color="FBF2EA" w:themeColor="background2" w:fill="FBF2EA" w:themeFill="background2"/>
    </w:rPr>
  </w:style>
  <w:style w:type="character" w:styleId="IntenseReference">
    <w:name w:val="Intense Reference"/>
    <w:basedOn w:val="DefaultParagraphFont"/>
    <w:uiPriority w:val="32"/>
    <w:rsid w:val="003E3EEA"/>
    <w:rPr>
      <w:b/>
      <w:bCs/>
      <w:smallCaps/>
      <w:color w:val="21444B" w:themeColor="accent1" w:themeShade="BF"/>
      <w:spacing w:val="5"/>
    </w:rPr>
  </w:style>
  <w:style w:type="numbering" w:customStyle="1" w:styleId="EverstrongBullets">
    <w:name w:val="Everstrong Bullets"/>
    <w:uiPriority w:val="99"/>
    <w:rsid w:val="00A5579B"/>
    <w:pPr>
      <w:numPr>
        <w:numId w:val="9"/>
      </w:numPr>
    </w:pPr>
  </w:style>
  <w:style w:type="character" w:styleId="Hyperlink">
    <w:name w:val="Hyperlink"/>
    <w:basedOn w:val="DefaultParagraphFont"/>
    <w:uiPriority w:val="99"/>
    <w:unhideWhenUsed/>
    <w:rsid w:val="00A5579B"/>
    <w:rPr>
      <w:color w:val="2C5C6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579B"/>
    <w:rPr>
      <w:color w:val="605E5C"/>
      <w:shd w:val="clear" w:color="auto" w:fill="E1DFDD"/>
    </w:rPr>
  </w:style>
  <w:style w:type="paragraph" w:customStyle="1" w:styleId="Tips">
    <w:name w:val="Tips"/>
    <w:basedOn w:val="IntenseQuote"/>
    <w:link w:val="TipsChar"/>
    <w:qFormat/>
    <w:rsid w:val="00DD46FB"/>
  </w:style>
  <w:style w:type="character" w:customStyle="1" w:styleId="ListParagraphChar">
    <w:name w:val="List Paragraph Char"/>
    <w:basedOn w:val="DefaultParagraphFont"/>
    <w:link w:val="ListParagraph"/>
    <w:uiPriority w:val="34"/>
    <w:rsid w:val="00DD46FB"/>
    <w:rPr>
      <w:rFonts w:ascii="Instrument Sans" w:hAnsi="Instrument Sans"/>
    </w:rPr>
  </w:style>
  <w:style w:type="character" w:customStyle="1" w:styleId="TipsChar">
    <w:name w:val="Tips Char"/>
    <w:basedOn w:val="ListParagraphChar"/>
    <w:link w:val="Tips"/>
    <w:rsid w:val="00DD46FB"/>
    <w:rPr>
      <w:rFonts w:ascii="Instrument Sans SemiBold" w:hAnsi="Instrument Sans SemiBold"/>
      <w:iCs/>
      <w:color w:val="2C5C65" w:themeColor="accent1"/>
      <w:sz w:val="22"/>
      <w:shd w:val="clear" w:color="FBF2EA" w:themeColor="background2" w:fill="FBF2EA" w:themeFill="background2"/>
    </w:rPr>
  </w:style>
  <w:style w:type="paragraph" w:customStyle="1" w:styleId="Quotes">
    <w:name w:val="Quotes"/>
    <w:basedOn w:val="Normal"/>
    <w:link w:val="QuotesChar"/>
    <w:qFormat/>
    <w:rsid w:val="00DD46FB"/>
    <w:pPr>
      <w:spacing w:before="80" w:after="80"/>
      <w:jc w:val="center"/>
    </w:pPr>
    <w:rPr>
      <w:rFonts w:ascii="Instrument Sans SemiBold" w:hAnsi="Instrument Sans SemiBold"/>
      <w:i/>
      <w:iCs/>
      <w:color w:val="2C5C65" w:themeColor="accent1"/>
      <w:sz w:val="22"/>
      <w:szCs w:val="22"/>
    </w:rPr>
  </w:style>
  <w:style w:type="character" w:customStyle="1" w:styleId="QuotesChar">
    <w:name w:val="Quotes Char"/>
    <w:basedOn w:val="DefaultParagraphFont"/>
    <w:link w:val="Quotes"/>
    <w:rsid w:val="00DD46FB"/>
    <w:rPr>
      <w:rFonts w:ascii="Instrument Sans SemiBold" w:hAnsi="Instrument Sans SemiBold"/>
      <w:i/>
      <w:iCs/>
      <w:color w:val="2C5C65" w:themeColor="accent1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529E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529EC"/>
    <w:rPr>
      <w:rFonts w:ascii="Instrument Sans" w:hAnsi="Instrument Sans"/>
    </w:rPr>
  </w:style>
  <w:style w:type="paragraph" w:styleId="Footer">
    <w:name w:val="footer"/>
    <w:basedOn w:val="Normal"/>
    <w:link w:val="FooterChar"/>
    <w:uiPriority w:val="99"/>
    <w:unhideWhenUsed/>
    <w:rsid w:val="007529E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529EC"/>
    <w:rPr>
      <w:rFonts w:ascii="Instrument Sans" w:hAnsi="Instrument Sans"/>
    </w:rPr>
  </w:style>
  <w:style w:type="character" w:styleId="PlaceholderText">
    <w:name w:val="Placeholder Text"/>
    <w:basedOn w:val="DefaultParagraphFont"/>
    <w:uiPriority w:val="99"/>
    <w:semiHidden/>
    <w:rsid w:val="0043586F"/>
    <w:rPr>
      <w:color w:val="66666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everstrong.org" TargetMode="External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nyaFernandez\OneDrive%20-%20StolenYouth\Desktop\Everstrong%20Templates\Everstrong%20Style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40270-9A21-4750-B400-3E115262C76F}"/>
      </w:docPartPr>
      <w:docPartBody>
        <w:p w:rsidR="00E72AC9" w:rsidRDefault="00C434FC">
          <w:r w:rsidRPr="006A464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strument Sans">
    <w:altName w:val="Calibri"/>
    <w:charset w:val="00"/>
    <w:family w:val="auto"/>
    <w:pitch w:val="variable"/>
    <w:sig w:usb0="A000006F" w:usb1="0000006A" w:usb2="00000000" w:usb3="00000000" w:csb0="00000093" w:csb1="00000000"/>
  </w:font>
  <w:font w:name="Instrument Sans SemiBold">
    <w:altName w:val="Calibri"/>
    <w:charset w:val="00"/>
    <w:family w:val="auto"/>
    <w:pitch w:val="variable"/>
    <w:sig w:usb0="A000006F" w:usb1="0000006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4FC"/>
    <w:rsid w:val="001F51AD"/>
    <w:rsid w:val="00306080"/>
    <w:rsid w:val="005C6067"/>
    <w:rsid w:val="009D64AF"/>
    <w:rsid w:val="00C434FC"/>
    <w:rsid w:val="00DF1C61"/>
    <w:rsid w:val="00E7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34FC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verstrong">
      <a:dk1>
        <a:sysClr val="windowText" lastClr="000000"/>
      </a:dk1>
      <a:lt1>
        <a:sysClr val="window" lastClr="FFFFFF"/>
      </a:lt1>
      <a:dk2>
        <a:srgbClr val="1F3C49"/>
      </a:dk2>
      <a:lt2>
        <a:srgbClr val="FBF2EA"/>
      </a:lt2>
      <a:accent1>
        <a:srgbClr val="2C5C65"/>
      </a:accent1>
      <a:accent2>
        <a:srgbClr val="62B3A8"/>
      </a:accent2>
      <a:accent3>
        <a:srgbClr val="EF5173"/>
      </a:accent3>
      <a:accent4>
        <a:srgbClr val="F79957"/>
      </a:accent4>
      <a:accent5>
        <a:srgbClr val="FBF2EA"/>
      </a:accent5>
      <a:accent6>
        <a:srgbClr val="1F3C49"/>
      </a:accent6>
      <a:hlink>
        <a:srgbClr val="2C5C65"/>
      </a:hlink>
      <a:folHlink>
        <a:srgbClr val="EF5173"/>
      </a:folHlink>
    </a:clrScheme>
    <a:fontScheme name="Custom 1">
      <a:majorFont>
        <a:latin typeface="Instrument Sans"/>
        <a:ea typeface=""/>
        <a:cs typeface=""/>
      </a:majorFont>
      <a:minorFont>
        <a:latin typeface="Instrument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9b910b-c49b-4619-bbac-dc8579ed38d3" xsi:nil="true"/>
    <lcf76f155ced4ddcb4097134ff3c332f xmlns="e524b287-a9cc-46dc-ad4a-2ebedc3cbc3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992F3338B9404CAD000F8C01310745" ma:contentTypeVersion="15" ma:contentTypeDescription="Create a new document." ma:contentTypeScope="" ma:versionID="b9edbb700771a263c7d784145f628581">
  <xsd:schema xmlns:xsd="http://www.w3.org/2001/XMLSchema" xmlns:xs="http://www.w3.org/2001/XMLSchema" xmlns:p="http://schemas.microsoft.com/office/2006/metadata/properties" xmlns:ns2="e524b287-a9cc-46dc-ad4a-2ebedc3cbc35" xmlns:ns3="dd9b910b-c49b-4619-bbac-dc8579ed38d3" targetNamespace="http://schemas.microsoft.com/office/2006/metadata/properties" ma:root="true" ma:fieldsID="e6e60e2da8ecf824574ae6cbee7ffde2" ns2:_="" ns3:_="">
    <xsd:import namespace="e524b287-a9cc-46dc-ad4a-2ebedc3cbc35"/>
    <xsd:import namespace="dd9b910b-c49b-4619-bbac-dc8579ed38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24b287-a9cc-46dc-ad4a-2ebedc3cbc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630e785-8558-4950-880c-cbffbaee9a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b910b-c49b-4619-bbac-dc8579ed38d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f9d30fe-f9b7-4f76-809d-a28902f4638b}" ma:internalName="TaxCatchAll" ma:showField="CatchAllData" ma:web="dd9b910b-c49b-4619-bbac-dc8579ed38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1CF17-8FD2-499B-B424-14CBD09FC5C4}">
  <ds:schemaRefs>
    <ds:schemaRef ds:uri="http://schemas.microsoft.com/office/2006/metadata/properties"/>
    <ds:schemaRef ds:uri="http://schemas.openxmlformats.org/package/2006/metadata/core-properties"/>
    <ds:schemaRef ds:uri="e524b287-a9cc-46dc-ad4a-2ebedc3cbc35"/>
    <ds:schemaRef ds:uri="http://www.w3.org/XML/1998/namespace"/>
    <ds:schemaRef ds:uri="http://purl.org/dc/elements/1.1/"/>
    <ds:schemaRef ds:uri="http://purl.org/dc/dcmitype/"/>
    <ds:schemaRef ds:uri="dd9b910b-c49b-4619-bbac-dc8579ed38d3"/>
    <ds:schemaRef ds:uri="http://schemas.microsoft.com/office/2006/documentManagement/types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67B82F1-4F3E-42C5-A571-57791DACF8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D673AB-6EC8-4ECE-AF8F-F2986A3E69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24b287-a9cc-46dc-ad4a-2ebedc3cbc35"/>
    <ds:schemaRef ds:uri="dd9b910b-c49b-4619-bbac-dc8579ed38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3E82B0-56C6-418E-837B-FE2130FD1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Everstrong Style Template</Template>
  <TotalTime>2</TotalTime>
  <Pages>1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Links>
    <vt:vector size="6" baseType="variant">
      <vt:variant>
        <vt:i4>3670131</vt:i4>
      </vt:variant>
      <vt:variant>
        <vt:i4>0</vt:i4>
      </vt:variant>
      <vt:variant>
        <vt:i4>0</vt:i4>
      </vt:variant>
      <vt:variant>
        <vt:i4>5</vt:i4>
      </vt:variant>
      <vt:variant>
        <vt:lpwstr>https://www.everstrong.org/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Fernandez</dc:creator>
  <cp:keywords/>
  <dc:description/>
  <cp:lastModifiedBy>Tanya Fernandez</cp:lastModifiedBy>
  <cp:revision>2</cp:revision>
  <cp:lastPrinted>2025-10-02T21:22:00Z</cp:lastPrinted>
  <dcterms:created xsi:type="dcterms:W3CDTF">2025-10-02T21:24:00Z</dcterms:created>
  <dcterms:modified xsi:type="dcterms:W3CDTF">2025-10-02T21:24:00Z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0x01010097992F3338B9404CAD000F8C01310745</vt:lpwstr>
  </property>
  <property fmtid="{D5CDD505-2E9C-101B-9397-08002B2CF9AE}" pid="3" name="MediaServiceImageTags">
    <vt:lpwstr/>
  </property>
</Properties>
</file>